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80" w:lineRule="atLeast"/>
        <w:ind w:left="0" w:right="0"/>
        <w:jc w:val="center"/>
      </w:pPr>
      <w:r>
        <w:rPr>
          <w:rFonts w:ascii="Arial" w:hAnsi="Arial" w:cs="Arial"/>
          <w:color w:val="333333"/>
          <w:sz w:val="24"/>
          <w:szCs w:val="24"/>
          <w:shd w:val="clear" w:fill="FFFFFF"/>
        </w:rPr>
        <w:t>2018年</w:t>
      </w:r>
      <w:bookmarkStart w:id="0" w:name="_GoBack"/>
      <w:r>
        <w:rPr>
          <w:rFonts w:ascii="Arial" w:hAnsi="Arial" w:cs="Arial"/>
          <w:color w:val="333333"/>
          <w:sz w:val="24"/>
          <w:szCs w:val="24"/>
          <w:shd w:val="clear" w:fill="FFFFFF"/>
        </w:rPr>
        <w:t>新化县卫生计生系统公开招聘工作人员岗位职数及招聘条件一览表</w:t>
      </w:r>
    </w:p>
    <w:bookmarkEnd w:id="0"/>
    <w:tbl>
      <w:tblPr>
        <w:tblW w:w="8303" w:type="dxa"/>
        <w:jc w:val="center"/>
        <w:tblInd w:w="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83"/>
        <w:gridCol w:w="707"/>
        <w:gridCol w:w="549"/>
        <w:gridCol w:w="474"/>
        <w:gridCol w:w="1600"/>
        <w:gridCol w:w="1631"/>
        <w:gridCol w:w="225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PrEx>
        <w:trPr>
          <w:trHeight w:val="75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招聘单位</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招聘岗位</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计划</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编制性质</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年龄条件</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专业及学历条件</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备 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县计划生育“三优”培训中心</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文秘</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全额事业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中国语言文学(文化)类专业全日制普通高校专科及以上学历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县卫生和计划生育信息服务中心</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文秘</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全额事业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中国语言文学(文化)类专业全日制普通高校专科及以上学历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县人民医院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临床医学</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26周岁以下（即1991年12月31日以后出生）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全日制普通高校本科第一、二批录取的2017年、2018年临床医学专业毕业生</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28周岁以下的往届临床医学专业全日制普通高校本科第一、二批录取的毕业生并取得执业医师资格证的，以及30周岁以下的临床医学专业全日制普通高校硕士研究生及以上学历学位并取得执业医师资格证的，均可报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县人民医院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针灸推拿</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26周岁以下（即1991年12月31日以后出生）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2018年针灸推拿专业全日制普通高校本科及以上学历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县中医医院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会计</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会计学专业或财务管理专业全日制普通高校本科及以上学历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县中医医院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影像医学</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医学影像学专业或影像医学与核医学专业全日制普通高校本科及以上学历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县中医医院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针灸推拿</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针灸推拿学专业全日制普通高校本科及以上学历。</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乡镇卫生院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临床类全科医生</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105</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临床医学专业全日制普通高校专科及以上学历。或临床医学类中专学历并取得执业（助理）医师资格证</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取得执业（助理）医师资格证的，年龄放宽到40周岁以下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乡镇卫生院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中医类全科医生</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20</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35周岁以下（即1982年12月31日以后出生）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中医学、中西临床医学专业全日制普通高校专科及以上学历。或中医学类中专学历并取得执业（助理）医师资格证</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取得执业（助理）医师资格证的，年龄放宽到40周岁以下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645" w:hRule="atLeast"/>
          <w:jc w:val="center"/>
        </w:trPr>
        <w:tc>
          <w:tcPr>
            <w:tcW w:w="108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乡镇卫生院</w:t>
            </w:r>
          </w:p>
        </w:tc>
        <w:tc>
          <w:tcPr>
            <w:tcW w:w="70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护理学</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9</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差额事业</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30周岁以下（即1987年12月31日以后出生）</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护理学专业全日制普通高校专科及以上学历；或中专学历并取得执业护士资格证</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jc w:val="center"/>
        </w:trPr>
        <w:tc>
          <w:tcPr>
            <w:tcW w:w="179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合计</w:t>
            </w:r>
          </w:p>
        </w:tc>
        <w:tc>
          <w:tcPr>
            <w:tcW w:w="5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142</w:t>
            </w:r>
          </w:p>
        </w:tc>
        <w:tc>
          <w:tcPr>
            <w:tcW w:w="47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c>
          <w:tcPr>
            <w:tcW w:w="16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c>
          <w:tcPr>
            <w:tcW w:w="163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c>
          <w:tcPr>
            <w:tcW w:w="225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default" w:ascii="Arial" w:hAnsi="Arial" w:cs="Arial"/>
                <w:color w:val="000000"/>
                <w:sz w:val="18"/>
                <w:szCs w:val="18"/>
              </w:rPr>
            </w:pPr>
            <w:r>
              <w:rPr>
                <w:rFonts w:hint="default" w:ascii="Arial" w:hAnsi="Arial" w:eastAsia="宋体" w:cs="Arial"/>
                <w:color w:val="000000"/>
                <w:kern w:val="0"/>
                <w:sz w:val="18"/>
                <w:szCs w:val="18"/>
                <w:bdr w:val="none" w:color="auto" w:sz="0" w:space="0"/>
                <w:lang w:val="en-US" w:eastAsia="zh-CN" w:bidi="ar"/>
              </w:rPr>
              <w:t> </w:t>
            </w:r>
          </w:p>
        </w:tc>
      </w:tr>
    </w:tbl>
    <w:p>
      <w:pPr>
        <w:pStyle w:val="2"/>
        <w:keepNext w:val="0"/>
        <w:keepLines w:val="0"/>
        <w:widowControl/>
        <w:suppressLineNumbers w:val="0"/>
        <w:spacing w:before="226" w:beforeAutospacing="0" w:after="0" w:afterAutospacing="0" w:line="480" w:lineRule="atLeast"/>
        <w:ind w:left="0" w:right="0"/>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F586D"/>
    <w:rsid w:val="623F58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customStyle="1" w:styleId="13">
    <w:name w:val="bds_more"/>
    <w:basedOn w:val="3"/>
    <w:uiPriority w:val="0"/>
    <w:rPr>
      <w:bdr w:val="none" w:color="auto" w:sz="0" w:space="0"/>
    </w:rPr>
  </w:style>
  <w:style w:type="character" w:customStyle="1" w:styleId="14">
    <w:name w:val="pagecss"/>
    <w:basedOn w:val="3"/>
    <w:uiPriority w:val="0"/>
  </w:style>
  <w:style w:type="character" w:customStyle="1" w:styleId="15">
    <w:name w:val="voice-voicer-speakerprocesser-position-action-icon"/>
    <w:basedOn w:val="3"/>
    <w:uiPriority w:val="0"/>
  </w:style>
  <w:style w:type="character" w:customStyle="1" w:styleId="16">
    <w:name w:val="xlwb"/>
    <w:basedOn w:val="3"/>
    <w:uiPriority w:val="0"/>
  </w:style>
  <w:style w:type="character" w:customStyle="1" w:styleId="17">
    <w:name w:val="current"/>
    <w:basedOn w:val="3"/>
    <w:uiPriority w:val="0"/>
    <w:rPr>
      <w:bdr w:val="none" w:color="1E76C7" w:sz="0" w:space="0"/>
      <w:shd w:val="clear" w:fill="1E76C7"/>
    </w:rPr>
  </w:style>
  <w:style w:type="character" w:customStyle="1" w:styleId="18">
    <w:name w:val="wxbtn"/>
    <w:basedOn w:val="3"/>
    <w:uiPriority w:val="0"/>
  </w:style>
  <w:style w:type="character" w:customStyle="1" w:styleId="19">
    <w:name w:val="txwb"/>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2018-06-30T02:40:00Z</dcterms:created>
  <dc:creator>zrt</dc:creator>
  <cp:lastModifiedBy>zrt</cp:lastModifiedBy>
  <dcterms:modified xsi:type="dcterms:W3CDTF">2018-06-30T02:41:28Z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