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bookmarkStart w:id="0" w:name="_GoBack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新化县事业单位公开招聘工作人员应聘诚信承诺书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我叫 ，身份证号 ，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系 省 县(市) 镇(乡)居民。今报考新化县 (单位)公开招聘 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诚信承诺，本人愿承担因此造成的违约责任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righ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应聘人签名：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righ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年 月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117A1"/>
    <w:rsid w:val="6D535020"/>
    <w:rsid w:val="731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2018-06-30T02:34:00Z</dcterms:created>
  <dc:creator>zrt</dc:creator>
  <cp:lastModifiedBy>zrt</cp:lastModifiedBy>
  <dcterms:modified xsi:type="dcterms:W3CDTF">2018-06-30T02:34:50Z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