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jc w:val="center"/>
        <w:rPr>
          <w:b/>
          <w:sz w:val="19"/>
          <w:szCs w:val="19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jc w:val="center"/>
      </w:pPr>
      <w:r>
        <w:rPr>
          <w:b/>
          <w:sz w:val="19"/>
          <w:szCs w:val="19"/>
          <w:shd w:val="clear" w:fill="FFFFFF"/>
        </w:rPr>
        <w:t>一级注册消防工程师资格考试报名条件</w:t>
      </w:r>
      <w:r>
        <w:rPr>
          <w:shd w:val="clear" w:fill="FFFFFF"/>
        </w:rPr>
        <w:t xml:space="preserve"> 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80"/>
      </w:pPr>
      <w:r>
        <w:rPr>
          <w:sz w:val="19"/>
          <w:szCs w:val="19"/>
          <w:shd w:val="clear" w:fill="FFFFFF"/>
        </w:rPr>
        <w:t>（一）取得消防工程专业大学专科学历，工作满6年，其中从事消防安全技术工作满4年；或者取得消防工程相关专业（见附件2，下同）大学专科学历，工作满7年，其中从事消防安全技术工作满5年。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</w:pPr>
      <w:r>
        <w:rPr>
          <w:sz w:val="19"/>
          <w:szCs w:val="19"/>
          <w:shd w:val="clear" w:fill="FFFFFF"/>
        </w:rPr>
        <w:t>　　（二）取得消防工程专业大学本科学历或者学位，工作满4年，其中从事消防安全技术工作满3年；或者取得消防工程相关专业大学本科学历，工作满5年，其中从事消防安全技术工作满4年。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</w:pPr>
      <w:r>
        <w:rPr>
          <w:sz w:val="19"/>
          <w:szCs w:val="19"/>
          <w:shd w:val="clear" w:fill="FFFFFF"/>
        </w:rPr>
        <w:t>　　（三）取得含消防工程专业在内的双学士学位或者研究生班毕业，工作满3年，其中从事消防安全技术工作满2年；或者取得消防工程相关专业在内的双学士学位或者研究生班毕业，工作满4年，其中从事消防安全技术工作满3年。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</w:pPr>
      <w:r>
        <w:rPr>
          <w:sz w:val="19"/>
          <w:szCs w:val="19"/>
          <w:shd w:val="clear" w:fill="FFFFFF"/>
        </w:rPr>
        <w:t>　　（四）取得消防工程专业硕士学历或者学位，工作满2年，其中从事消防安全技术工作满1年；或者取得消防工程相关专业硕士学历或者学位，工作满3年，其中从事消防安全技术工作满2年。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</w:pPr>
      <w:r>
        <w:rPr>
          <w:sz w:val="19"/>
          <w:szCs w:val="19"/>
          <w:shd w:val="clear" w:fill="FFFFFF"/>
        </w:rPr>
        <w:t>　　（五）取得消防工程专业博士学历或者学位，从事消防安全技术工作满1年；或者取得消防工程相关专业博士学历或者学位，从事消防安全技术工作满2年。</w:t>
      </w:r>
      <w:r>
        <w:rPr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80"/>
      </w:pPr>
      <w:r>
        <w:rPr>
          <w:sz w:val="19"/>
          <w:szCs w:val="19"/>
          <w:shd w:val="clear" w:fill="FFFFFF"/>
        </w:rPr>
        <w:t>（六）取得其他专业相应学历或者学位的人员，其工作年限和从事消防安全技术工作年限均相应增加1年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E1303"/>
    <w:rsid w:val="166E130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2018-08-27T03:27:00Z</dcterms:created>
  <dc:creator>Administrator</dc:creator>
  <cp:lastModifiedBy>Administrator</cp:lastModifiedBy>
  <dcterms:modified xsi:type="dcterms:W3CDTF">2018-08-27T07:47:24Z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